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3F" w:rsidRDefault="00856F3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56F3F" w:rsidRDefault="00856F3F"/>
    <w:p w:rsidR="00856F3F" w:rsidRDefault="00856F3F">
      <w:pPr>
        <w:jc w:val="center"/>
      </w:pPr>
      <w:r>
        <w:rPr>
          <w:rFonts w:hint="eastAsia"/>
          <w:spacing w:val="105"/>
        </w:rPr>
        <w:t>氏名変更等届出</w:t>
      </w:r>
      <w:r>
        <w:rPr>
          <w:rFonts w:hint="eastAsia"/>
        </w:rPr>
        <w:t>書</w:t>
      </w:r>
    </w:p>
    <w:p w:rsidR="00856F3F" w:rsidRDefault="00856F3F"/>
    <w:p w:rsidR="00856F3F" w:rsidRDefault="00856F3F">
      <w:pPr>
        <w:jc w:val="right"/>
      </w:pPr>
      <w:r>
        <w:rPr>
          <w:rFonts w:hint="eastAsia"/>
        </w:rPr>
        <w:t xml:space="preserve">年　　月　　日　　</w:t>
      </w:r>
    </w:p>
    <w:p w:rsidR="00856F3F" w:rsidRDefault="00856F3F"/>
    <w:p w:rsidR="00856F3F" w:rsidRDefault="00856F3F"/>
    <w:p w:rsidR="00856F3F" w:rsidRDefault="00856F3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856F3F" w:rsidRDefault="00856F3F"/>
    <w:p w:rsidR="00856F3F" w:rsidRDefault="00856F3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856F3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856F3F" w:rsidRDefault="001C2CE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FD6B5" id="Oval 2" o:spid="_x0000_s1026" style="position:absolute;left:0;text-align:left;margin-left:402.15pt;margin-top:15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ZpWUz3wAAAAkBAAAPAAAAZHJz&#10;L2Rvd25yZXYueG1sTI/BTsMwDIbvSLxDZCRuLGk3UFTqTtOkTWg3ul24pU3WVGucqsm28vaEExxt&#10;f/r9/eV6dgO7mSn0nhCyhQBmqPW6pw7hdNy9SGAhKtJq8GQQvk2AdfX4UKpC+zt9mlsdO5ZCKBQK&#10;wcY4FpyH1hqnwsKPhtLt7CenYhqnjutJ3VO4G3guxBt3qqf0warRbK1pL/XVIeT2Y9hfdpu6G+32&#10;/HXaH5ooD4jPT/PmHVg0c/yD4Vc/qUOVnBp/JR3YgCDFaplQhKXIgCVA5jItGoTXVQa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mlZTP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856F3F"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856F3F" w:rsidRDefault="00856F3F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856F3F" w:rsidRDefault="00856F3F">
            <w:r>
              <w:rPr>
                <w:rFonts w:hint="eastAsia"/>
              </w:rPr>
              <w:t>印</w:t>
            </w:r>
          </w:p>
        </w:tc>
      </w:tr>
    </w:tbl>
    <w:p w:rsidR="00856F3F" w:rsidRDefault="00856F3F"/>
    <w:p w:rsidR="00856F3F" w:rsidRDefault="00856F3F">
      <w:pPr>
        <w:spacing w:after="120" w:line="400" w:lineRule="atLeast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名称，住所，所在地</w:t>
      </w:r>
      <w:r>
        <w:t>)</w:t>
      </w:r>
      <w:r>
        <w:rPr>
          <w:rFonts w:hint="eastAsia"/>
        </w:rPr>
        <w:t>に変更があったので，土浦市公害防止条例第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2100"/>
        <w:gridCol w:w="1700"/>
        <w:gridCol w:w="2100"/>
      </w:tblGrid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70" w:type="dxa"/>
            <w:vMerge w:val="restart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70" w:type="dxa"/>
            <w:vMerge/>
          </w:tcPr>
          <w:p w:rsidR="00856F3F" w:rsidRDefault="00856F3F"/>
        </w:tc>
        <w:tc>
          <w:tcPr>
            <w:tcW w:w="1155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856F3F" w:rsidRDefault="00856F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5" w:type="dxa"/>
            <w:gridSpan w:val="2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  <w:spacing w:val="13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856F3F" w:rsidRDefault="00856F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5" w:type="dxa"/>
            <w:gridSpan w:val="2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  <w:spacing w:val="13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</w:tbl>
    <w:p w:rsidR="00856F3F" w:rsidRDefault="00856F3F">
      <w:pPr>
        <w:spacing w:before="120"/>
      </w:pPr>
      <w:r>
        <w:rPr>
          <w:rFonts w:hint="eastAsia"/>
        </w:rPr>
        <w:t>備考　※印の欄には，記載しないこと。</w:t>
      </w:r>
    </w:p>
    <w:sectPr w:rsidR="00856F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3F" w:rsidRDefault="00856F3F" w:rsidP="008D227F">
      <w:r>
        <w:separator/>
      </w:r>
    </w:p>
  </w:endnote>
  <w:endnote w:type="continuationSeparator" w:id="0">
    <w:p w:rsidR="00856F3F" w:rsidRDefault="00856F3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3F" w:rsidRDefault="00856F3F" w:rsidP="008D227F">
      <w:r>
        <w:separator/>
      </w:r>
    </w:p>
  </w:footnote>
  <w:footnote w:type="continuationSeparator" w:id="0">
    <w:p w:rsidR="00856F3F" w:rsidRDefault="00856F3F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3F"/>
    <w:rsid w:val="001C2CE4"/>
    <w:rsid w:val="00856F3F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0DF61-0D26-44A1-B2F4-D4FF357D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2019-09-11T07:24:00Z</dcterms:created>
  <dcterms:modified xsi:type="dcterms:W3CDTF">2019-09-11T07:24:00Z</dcterms:modified>
</cp:coreProperties>
</file>