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3D0" w:rsidRDefault="002043D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:rsidR="002043D0" w:rsidRDefault="002043D0">
      <w:pPr>
        <w:wordWrap w:val="0"/>
        <w:overflowPunct w:val="0"/>
        <w:autoSpaceDE w:val="0"/>
        <w:autoSpaceDN w:val="0"/>
      </w:pPr>
    </w:p>
    <w:p w:rsidR="002043D0" w:rsidRDefault="002043D0">
      <w:pPr>
        <w:wordWrap w:val="0"/>
        <w:overflowPunct w:val="0"/>
        <w:autoSpaceDE w:val="0"/>
        <w:autoSpaceDN w:val="0"/>
      </w:pPr>
    </w:p>
    <w:p w:rsidR="002043D0" w:rsidRDefault="002043D0">
      <w:pPr>
        <w:wordWrap w:val="0"/>
        <w:overflowPunct w:val="0"/>
        <w:autoSpaceDE w:val="0"/>
        <w:autoSpaceDN w:val="0"/>
        <w:ind w:left="630" w:right="630" w:hanging="630"/>
      </w:pPr>
      <w:r>
        <w:rPr>
          <w:rFonts w:hint="eastAsia"/>
        </w:rPr>
        <w:t xml:space="preserve">　　　一の敷地とみなすこと等の認定・許可申請建築物の位置及び構造に関する計画についての同意書</w:t>
      </w:r>
    </w:p>
    <w:p w:rsidR="002043D0" w:rsidRDefault="002043D0">
      <w:pPr>
        <w:wordWrap w:val="0"/>
        <w:overflowPunct w:val="0"/>
        <w:autoSpaceDE w:val="0"/>
        <w:autoSpaceDN w:val="0"/>
      </w:pPr>
    </w:p>
    <w:p w:rsidR="002043D0" w:rsidRDefault="002043D0">
      <w:pPr>
        <w:wordWrap w:val="0"/>
        <w:overflowPunct w:val="0"/>
        <w:autoSpaceDE w:val="0"/>
        <w:autoSpaceDN w:val="0"/>
      </w:pPr>
    </w:p>
    <w:p w:rsidR="002043D0" w:rsidRDefault="002043D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次の土地に係る一の敷地とみなすこと等の認定・許可申請建築物の位置及び構造に関する計画について</w:t>
      </w:r>
      <w:r w:rsidR="000F654D">
        <w:rPr>
          <w:rFonts w:hint="eastAsia"/>
        </w:rPr>
        <w:t>、</w:t>
      </w:r>
      <w:r>
        <w:rPr>
          <w:rFonts w:hint="eastAsia"/>
        </w:rPr>
        <w:t>異議なく同意します。</w:t>
      </w:r>
    </w:p>
    <w:p w:rsidR="002043D0" w:rsidRDefault="002043D0">
      <w:pPr>
        <w:wordWrap w:val="0"/>
        <w:overflowPunct w:val="0"/>
        <w:autoSpaceDE w:val="0"/>
        <w:autoSpaceDN w:val="0"/>
      </w:pPr>
    </w:p>
    <w:p w:rsidR="002043D0" w:rsidRDefault="002043D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土地及び建築物の関係権利者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345"/>
        <w:gridCol w:w="1349"/>
        <w:gridCol w:w="1908"/>
        <w:gridCol w:w="792"/>
        <w:gridCol w:w="1366"/>
      </w:tblGrid>
      <w:tr w:rsidR="002043D0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757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所在地及び地番</w:t>
            </w:r>
          </w:p>
        </w:tc>
        <w:tc>
          <w:tcPr>
            <w:tcW w:w="1345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権利の種別</w:t>
            </w:r>
          </w:p>
        </w:tc>
        <w:tc>
          <w:tcPr>
            <w:tcW w:w="1349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同意年月日</w:t>
            </w:r>
          </w:p>
        </w:tc>
        <w:tc>
          <w:tcPr>
            <w:tcW w:w="1908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同意者の住所氏名</w:t>
            </w:r>
          </w:p>
        </w:tc>
        <w:tc>
          <w:tcPr>
            <w:tcW w:w="792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366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2043D0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757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043D0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757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043D0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757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043D0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757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043D0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757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043D0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757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043D0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757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043D0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757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043D0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757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6" w:type="dxa"/>
            <w:vAlign w:val="center"/>
          </w:tcPr>
          <w:p w:rsidR="002043D0" w:rsidRDefault="002043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043D0" w:rsidRDefault="002043D0">
      <w:pPr>
        <w:wordWrap w:val="0"/>
        <w:overflowPunct w:val="0"/>
        <w:autoSpaceDE w:val="0"/>
        <w:autoSpaceDN w:val="0"/>
      </w:pPr>
    </w:p>
    <w:sectPr w:rsidR="002043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BB4" w:rsidRDefault="00D90BB4" w:rsidP="008D227F">
      <w:r>
        <w:separator/>
      </w:r>
    </w:p>
  </w:endnote>
  <w:endnote w:type="continuationSeparator" w:id="0">
    <w:p w:rsidR="00D90BB4" w:rsidRDefault="00D90BB4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BB4" w:rsidRDefault="00D90BB4" w:rsidP="008D227F">
      <w:r>
        <w:separator/>
      </w:r>
    </w:p>
  </w:footnote>
  <w:footnote w:type="continuationSeparator" w:id="0">
    <w:p w:rsidR="00D90BB4" w:rsidRDefault="00D90BB4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D0"/>
    <w:rsid w:val="000F654D"/>
    <w:rsid w:val="001A0F0E"/>
    <w:rsid w:val="002043D0"/>
    <w:rsid w:val="00545E52"/>
    <w:rsid w:val="008D227F"/>
    <w:rsid w:val="00D9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2F49F0-756A-4927-AAEB-7346EA6D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様式第18号(第19条関係)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様式第18号(第19条関係)</dc:title>
  <dc:subject/>
  <dc:creator>(株)ぎょうせい</dc:creator>
  <cp:keywords/>
  <dc:description/>
  <cp:lastModifiedBy>建築指導課</cp:lastModifiedBy>
  <cp:revision>2</cp:revision>
  <dcterms:created xsi:type="dcterms:W3CDTF">2025-04-02T05:47:00Z</dcterms:created>
  <dcterms:modified xsi:type="dcterms:W3CDTF">2025-04-02T05:47:00Z</dcterms:modified>
</cp:coreProperties>
</file>