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AAA" w:rsidRDefault="00430AA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:rsidR="00430AAA" w:rsidRDefault="00430AAA">
      <w:pPr>
        <w:wordWrap w:val="0"/>
        <w:overflowPunct w:val="0"/>
        <w:autoSpaceDE w:val="0"/>
        <w:autoSpaceDN w:val="0"/>
      </w:pPr>
    </w:p>
    <w:p w:rsidR="00430AAA" w:rsidRDefault="00430AAA">
      <w:pPr>
        <w:wordWrap w:val="0"/>
        <w:overflowPunct w:val="0"/>
        <w:autoSpaceDE w:val="0"/>
        <w:autoSpaceDN w:val="0"/>
      </w:pPr>
    </w:p>
    <w:p w:rsidR="00430AAA" w:rsidRDefault="00430AAA">
      <w:pPr>
        <w:wordWrap w:val="0"/>
        <w:overflowPunct w:val="0"/>
        <w:autoSpaceDE w:val="0"/>
        <w:autoSpaceDN w:val="0"/>
      </w:pPr>
    </w:p>
    <w:p w:rsidR="00430AAA" w:rsidRDefault="00430AA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一の敷地とみなすこと等の認定・許可の取消申請に関する合意書</w:t>
      </w:r>
    </w:p>
    <w:p w:rsidR="00430AAA" w:rsidRDefault="00430AAA">
      <w:pPr>
        <w:wordWrap w:val="0"/>
        <w:overflowPunct w:val="0"/>
        <w:autoSpaceDE w:val="0"/>
        <w:autoSpaceDN w:val="0"/>
      </w:pPr>
    </w:p>
    <w:p w:rsidR="00430AAA" w:rsidRDefault="00430AAA">
      <w:pPr>
        <w:wordWrap w:val="0"/>
        <w:overflowPunct w:val="0"/>
        <w:autoSpaceDE w:val="0"/>
        <w:autoSpaceDN w:val="0"/>
      </w:pPr>
    </w:p>
    <w:p w:rsidR="00430AAA" w:rsidRDefault="00430AA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日に公告のあった一の敷地とみなすこと等の認定・許可に対する取消申請に関し</w:t>
      </w:r>
      <w:r w:rsidR="00621950">
        <w:rPr>
          <w:rFonts w:hint="eastAsia"/>
        </w:rPr>
        <w:t>、</w:t>
      </w:r>
      <w:r>
        <w:rPr>
          <w:rFonts w:hint="eastAsia"/>
        </w:rPr>
        <w:t>異議なく合意します。</w:t>
      </w:r>
    </w:p>
    <w:p w:rsidR="00430AAA" w:rsidRDefault="00430AAA">
      <w:pPr>
        <w:wordWrap w:val="0"/>
        <w:overflowPunct w:val="0"/>
        <w:autoSpaceDE w:val="0"/>
        <w:autoSpaceDN w:val="0"/>
      </w:pPr>
    </w:p>
    <w:p w:rsidR="00430AAA" w:rsidRDefault="00430AAA">
      <w:pPr>
        <w:wordWrap w:val="0"/>
        <w:overflowPunct w:val="0"/>
        <w:autoSpaceDE w:val="0"/>
        <w:autoSpaceDN w:val="0"/>
      </w:pPr>
    </w:p>
    <w:p w:rsidR="00430AAA" w:rsidRDefault="00430AA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土地及び建築物の関係権利者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345"/>
        <w:gridCol w:w="1349"/>
        <w:gridCol w:w="1908"/>
        <w:gridCol w:w="792"/>
        <w:gridCol w:w="1366"/>
      </w:tblGrid>
      <w:tr w:rsidR="00430AAA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757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所在地及び地番</w:t>
            </w:r>
          </w:p>
        </w:tc>
        <w:tc>
          <w:tcPr>
            <w:tcW w:w="1345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権利の種別</w:t>
            </w:r>
          </w:p>
        </w:tc>
        <w:tc>
          <w:tcPr>
            <w:tcW w:w="1349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合意年月日</w:t>
            </w:r>
          </w:p>
        </w:tc>
        <w:tc>
          <w:tcPr>
            <w:tcW w:w="1908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合意者の住所氏名</w:t>
            </w:r>
          </w:p>
        </w:tc>
        <w:tc>
          <w:tcPr>
            <w:tcW w:w="792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366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30AAA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757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0AAA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757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0AAA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757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0AAA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757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0AAA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757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0AAA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757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0AAA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757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0AAA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757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30AA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757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430AAA" w:rsidRDefault="00430AA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30AAA" w:rsidRDefault="00430AAA">
      <w:pPr>
        <w:wordWrap w:val="0"/>
        <w:overflowPunct w:val="0"/>
        <w:autoSpaceDE w:val="0"/>
        <w:autoSpaceDN w:val="0"/>
      </w:pPr>
    </w:p>
    <w:sectPr w:rsidR="00430A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D9C" w:rsidRDefault="00A64D9C" w:rsidP="008D227F">
      <w:r>
        <w:separator/>
      </w:r>
    </w:p>
  </w:endnote>
  <w:endnote w:type="continuationSeparator" w:id="0">
    <w:p w:rsidR="00A64D9C" w:rsidRDefault="00A64D9C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D9C" w:rsidRDefault="00A64D9C" w:rsidP="008D227F">
      <w:r>
        <w:separator/>
      </w:r>
    </w:p>
  </w:footnote>
  <w:footnote w:type="continuationSeparator" w:id="0">
    <w:p w:rsidR="00A64D9C" w:rsidRDefault="00A64D9C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AA"/>
    <w:rsid w:val="00430AAA"/>
    <w:rsid w:val="00432C3E"/>
    <w:rsid w:val="00621950"/>
    <w:rsid w:val="008D227F"/>
    <w:rsid w:val="00935832"/>
    <w:rsid w:val="00A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DDFC1E-F52D-41CC-841F-DEAB10A9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様式第20号(第19条の3関係)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様式第20号(第19条の3関係)</dc:title>
  <dc:subject/>
  <dc:creator>(株)ぎょうせい</dc:creator>
  <cp:keywords/>
  <dc:description/>
  <cp:lastModifiedBy>建築指導課</cp:lastModifiedBy>
  <cp:revision>2</cp:revision>
  <cp:lastPrinted>2006-09-19T06:26:00Z</cp:lastPrinted>
  <dcterms:created xsi:type="dcterms:W3CDTF">2025-04-02T05:49:00Z</dcterms:created>
  <dcterms:modified xsi:type="dcterms:W3CDTF">2025-04-02T05:49:00Z</dcterms:modified>
</cp:coreProperties>
</file>