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079" w:rsidRDefault="006C0079">
      <w:pPr>
        <w:wordWrap w:val="0"/>
        <w:overflowPunct w:val="0"/>
        <w:autoSpaceDE w:val="0"/>
        <w:autoSpaceDN w:val="0"/>
        <w:rPr>
          <w:sz w:val="18"/>
        </w:rPr>
      </w:pPr>
      <w:bookmarkStart w:id="0" w:name="_GoBack"/>
      <w:bookmarkEnd w:id="0"/>
      <w:r>
        <w:rPr>
          <w:rFonts w:hint="eastAsia"/>
          <w:sz w:val="18"/>
        </w:rPr>
        <w:t>様式第</w:t>
      </w:r>
      <w:r>
        <w:rPr>
          <w:sz w:val="18"/>
        </w:rPr>
        <w:t>21</w:t>
      </w:r>
      <w:r>
        <w:rPr>
          <w:rFonts w:hint="eastAsia"/>
          <w:sz w:val="18"/>
        </w:rPr>
        <w:t>号</w:t>
      </w:r>
      <w:r>
        <w:rPr>
          <w:sz w:val="18"/>
        </w:rPr>
        <w:t>(</w:t>
      </w:r>
      <w:r>
        <w:rPr>
          <w:rFonts w:hint="eastAsia"/>
          <w:sz w:val="18"/>
        </w:rPr>
        <w:t>第</w:t>
      </w:r>
      <w:r>
        <w:rPr>
          <w:sz w:val="18"/>
        </w:rPr>
        <w:t>20</w:t>
      </w:r>
      <w:r>
        <w:rPr>
          <w:rFonts w:hint="eastAsia"/>
          <w:sz w:val="18"/>
        </w:rPr>
        <w:t>条関係</w:t>
      </w:r>
      <w:r>
        <w:rPr>
          <w:sz w:val="18"/>
        </w:rPr>
        <w:t>)</w:t>
      </w:r>
    </w:p>
    <w:p w:rsidR="006C0079" w:rsidRDefault="006C0079">
      <w:pPr>
        <w:wordWrap w:val="0"/>
        <w:overflowPunct w:val="0"/>
        <w:autoSpaceDE w:val="0"/>
        <w:autoSpaceDN w:val="0"/>
        <w:jc w:val="center"/>
        <w:rPr>
          <w:sz w:val="18"/>
        </w:rPr>
      </w:pPr>
      <w:r>
        <w:rPr>
          <w:rFonts w:hint="eastAsia"/>
          <w:spacing w:val="90"/>
          <w:sz w:val="18"/>
        </w:rPr>
        <w:t>不適合建築物等報告</w:t>
      </w:r>
      <w:r>
        <w:rPr>
          <w:rFonts w:hint="eastAsia"/>
          <w:sz w:val="18"/>
        </w:rPr>
        <w:t>書</w:t>
      </w:r>
    </w:p>
    <w:tbl>
      <w:tblPr>
        <w:tblW w:w="0" w:type="auto"/>
        <w:tblInd w:w="99" w:type="dxa"/>
        <w:tblBorders>
          <w:top w:val="dashed" w:sz="6" w:space="1" w:color="000000"/>
          <w:left w:val="dotted" w:sz="6" w:space="1" w:color="000000"/>
          <w:bottom w:val="dashed" w:sz="6" w:space="1" w:color="000000"/>
          <w:right w:val="none" w:sz="0" w:space="1" w:color="008080"/>
          <w:insideH w:val="triple" w:sz="2" w:space="3" w:color="00FF00"/>
          <w:insideV w:val="double" w:sz="2" w:space="4" w:color="008000" w:shadow="1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6"/>
        <w:gridCol w:w="1631"/>
        <w:gridCol w:w="94"/>
        <w:gridCol w:w="107"/>
        <w:gridCol w:w="741"/>
        <w:gridCol w:w="192"/>
        <w:gridCol w:w="189"/>
        <w:gridCol w:w="945"/>
        <w:gridCol w:w="177"/>
        <w:gridCol w:w="390"/>
        <w:gridCol w:w="567"/>
        <w:gridCol w:w="318"/>
        <w:gridCol w:w="438"/>
        <w:gridCol w:w="199"/>
        <w:gridCol w:w="51"/>
        <w:gridCol w:w="128"/>
        <w:gridCol w:w="945"/>
        <w:gridCol w:w="189"/>
        <w:gridCol w:w="1134"/>
      </w:tblGrid>
      <w:tr w:rsidR="006C0079">
        <w:tblPrEx>
          <w:tblCellMar>
            <w:top w:w="0" w:type="dxa"/>
            <w:bottom w:w="0" w:type="dxa"/>
          </w:tblCellMar>
        </w:tblPrEx>
        <w:trPr>
          <w:trHeight w:val="1716"/>
        </w:trPr>
        <w:tc>
          <w:tcPr>
            <w:tcW w:w="96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土浦市建築基準法施行細則第</w:t>
            </w:r>
            <w:r>
              <w:rPr>
                <w:sz w:val="18"/>
              </w:rPr>
              <w:t>20</w:t>
            </w:r>
            <w:r>
              <w:rPr>
                <w:rFonts w:hint="eastAsia"/>
                <w:sz w:val="18"/>
              </w:rPr>
              <w:t>条</w:t>
            </w:r>
            <w:r w:rsidR="0083765F">
              <w:rPr>
                <w:rFonts w:hint="eastAsia"/>
                <w:sz w:val="18"/>
              </w:rPr>
              <w:t>第</w:t>
            </w:r>
            <w:r w:rsidR="0083765F">
              <w:rPr>
                <w:sz w:val="18"/>
              </w:rPr>
              <w:t>1</w:t>
            </w:r>
            <w:r w:rsidR="0083765F">
              <w:rPr>
                <w:rFonts w:hint="eastAsia"/>
                <w:sz w:val="18"/>
              </w:rPr>
              <w:t>項</w:t>
            </w:r>
            <w:r>
              <w:rPr>
                <w:rFonts w:hint="eastAsia"/>
                <w:sz w:val="18"/>
              </w:rPr>
              <w:t>の規定により報告します。</w:t>
            </w:r>
          </w:p>
          <w:p w:rsidR="006C0079" w:rsidRDefault="006C0079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　</w:t>
            </w:r>
          </w:p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報告先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土浦市長</w:t>
            </w:r>
          </w:p>
          <w:p w:rsidR="006C0079" w:rsidRDefault="006C0079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住</w:t>
            </w:r>
            <w:r>
              <w:rPr>
                <w:rFonts w:hint="eastAsia"/>
                <w:sz w:val="18"/>
              </w:rPr>
              <w:t xml:space="preserve">所　　　　　　　　　　　</w:t>
            </w:r>
          </w:p>
          <w:p w:rsidR="006C0079" w:rsidRDefault="006C0079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報告者　　　　　　　　　　　　　　</w:t>
            </w:r>
          </w:p>
          <w:p w:rsidR="006C0079" w:rsidRDefault="006C0079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氏</w:t>
            </w:r>
            <w:r>
              <w:rPr>
                <w:rFonts w:hint="eastAsia"/>
                <w:sz w:val="18"/>
              </w:rPr>
              <w:t xml:space="preserve">名　　　　　　　　　</w:t>
            </w:r>
            <w:r w:rsidR="001D79A7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C0079">
        <w:tblPrEx>
          <w:tblBorders>
            <w:right w:val="dotted" w:sz="6" w:space="1" w:color="000000"/>
            <w:insideH w:val="dashed" w:sz="6" w:space="1" w:color="000000"/>
            <w:insideV w:val="dotted" w:sz="6" w:space="1" w:color="000000"/>
          </w:tblBorders>
          <w:tblCellMar>
            <w:top w:w="0" w:type="dxa"/>
            <w:bottom w:w="0" w:type="dxa"/>
          </w:tblCellMar>
        </w:tblPrEx>
        <w:trPr>
          <w:cantSplit/>
          <w:trHeight w:hRule="exact" w:val="363"/>
        </w:trPr>
        <w:tc>
          <w:tcPr>
            <w:tcW w:w="2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所有者又は管理者の住所氏名</w:t>
            </w:r>
          </w:p>
        </w:tc>
        <w:tc>
          <w:tcPr>
            <w:tcW w:w="2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>
              <w:rPr>
                <w:sz w:val="18"/>
              </w:rPr>
              <w:t>TEL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C0079">
        <w:tblPrEx>
          <w:tblBorders>
            <w:right w:val="dotted" w:sz="6" w:space="1" w:color="000000"/>
            <w:insideH w:val="dashed" w:sz="6" w:space="1" w:color="000000"/>
            <w:insideV w:val="dotted" w:sz="6" w:space="1" w:color="000000"/>
          </w:tblBorders>
          <w:tblCellMar>
            <w:top w:w="0" w:type="dxa"/>
            <w:bottom w:w="0" w:type="dxa"/>
          </w:tblCellMar>
        </w:tblPrEx>
        <w:trPr>
          <w:cantSplit/>
          <w:trHeight w:hRule="exact" w:val="363"/>
        </w:trPr>
        <w:tc>
          <w:tcPr>
            <w:tcW w:w="2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代理者住所氏名</w:t>
            </w:r>
          </w:p>
        </w:tc>
        <w:tc>
          <w:tcPr>
            <w:tcW w:w="2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>
              <w:rPr>
                <w:sz w:val="18"/>
              </w:rPr>
              <w:t>TEL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C0079">
        <w:tblPrEx>
          <w:tblBorders>
            <w:right w:val="dotted" w:sz="6" w:space="1" w:color="000000"/>
            <w:insideH w:val="dashed" w:sz="6" w:space="1" w:color="000000"/>
            <w:insideV w:val="dotted" w:sz="6" w:space="1" w:color="000000"/>
          </w:tblBorders>
          <w:tblCellMar>
            <w:top w:w="0" w:type="dxa"/>
            <w:bottom w:w="0" w:type="dxa"/>
          </w:tblCellMar>
        </w:tblPrEx>
        <w:trPr>
          <w:cantSplit/>
          <w:trHeight w:hRule="exact" w:val="363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建築</w:t>
            </w:r>
            <w:r>
              <w:rPr>
                <w:rFonts w:hint="eastAsia"/>
                <w:sz w:val="18"/>
              </w:rPr>
              <w:t>物</w:t>
            </w:r>
            <w:r>
              <w:rPr>
                <w:sz w:val="18"/>
              </w:rPr>
              <w:t>(</w:t>
            </w:r>
            <w:r>
              <w:rPr>
                <w:rFonts w:hint="eastAsia"/>
                <w:spacing w:val="45"/>
                <w:sz w:val="18"/>
              </w:rPr>
              <w:t>工作</w:t>
            </w:r>
            <w:r>
              <w:rPr>
                <w:rFonts w:hint="eastAsia"/>
                <w:sz w:val="18"/>
              </w:rPr>
              <w:t>物</w:t>
            </w:r>
            <w:r>
              <w:rPr>
                <w:sz w:val="18"/>
              </w:rPr>
              <w:t>)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敷地の地名地番</w:t>
            </w:r>
          </w:p>
        </w:tc>
        <w:tc>
          <w:tcPr>
            <w:tcW w:w="2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用途地域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C0079">
        <w:tblPrEx>
          <w:tblBorders>
            <w:right w:val="dotted" w:sz="6" w:space="1" w:color="000000"/>
            <w:insideH w:val="dashed" w:sz="6" w:space="1" w:color="000000"/>
            <w:insideV w:val="dotted" w:sz="6" w:space="1" w:color="000000"/>
          </w:tblBorders>
          <w:tblCellMar>
            <w:top w:w="0" w:type="dxa"/>
            <w:bottom w:w="0" w:type="dxa"/>
          </w:tblCellMar>
        </w:tblPrEx>
        <w:trPr>
          <w:cantSplit/>
          <w:trHeight w:hRule="exact" w:val="363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2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防火地域等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防火・準防火・指定なし</w:t>
            </w:r>
          </w:p>
        </w:tc>
      </w:tr>
      <w:tr w:rsidR="006C0079">
        <w:tblPrEx>
          <w:tblBorders>
            <w:right w:val="dotted" w:sz="6" w:space="1" w:color="000000"/>
            <w:insideH w:val="dashed" w:sz="6" w:space="1" w:color="000000"/>
            <w:insideV w:val="dotted" w:sz="6" w:space="1" w:color="000000"/>
          </w:tblBorders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業種</w:t>
            </w:r>
          </w:p>
        </w:tc>
        <w:tc>
          <w:tcPr>
            <w:tcW w:w="2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ind w:left="180" w:hanging="18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pacing w:val="45"/>
                <w:sz w:val="18"/>
              </w:rPr>
              <w:t>その他の地</w:t>
            </w:r>
            <w:r>
              <w:rPr>
                <w:rFonts w:hint="eastAsia"/>
                <w:sz w:val="18"/>
              </w:rPr>
              <w:t>域区域・地域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C0079">
        <w:tblPrEx>
          <w:tblBorders>
            <w:right w:val="dotted" w:sz="6" w:space="1" w:color="000000"/>
            <w:insideH w:val="dashed" w:sz="6" w:space="1" w:color="000000"/>
            <w:insideV w:val="dotted" w:sz="6" w:space="1" w:color="000000"/>
          </w:tblBorders>
          <w:tblCellMar>
            <w:top w:w="0" w:type="dxa"/>
            <w:bottom w:w="0" w:type="dxa"/>
          </w:tblCellMar>
        </w:tblPrEx>
        <w:trPr>
          <w:cantSplit/>
          <w:trHeight w:hRule="exact" w:val="363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不適</w:t>
            </w:r>
            <w:r>
              <w:rPr>
                <w:rFonts w:hint="eastAsia"/>
                <w:sz w:val="18"/>
              </w:rPr>
              <w:t>格</w:t>
            </w:r>
            <w:r>
              <w:rPr>
                <w:rFonts w:hint="eastAsia"/>
                <w:spacing w:val="270"/>
                <w:sz w:val="18"/>
              </w:rPr>
              <w:t>事</w:t>
            </w:r>
            <w:r>
              <w:rPr>
                <w:rFonts w:hint="eastAsia"/>
                <w:sz w:val="18"/>
              </w:rPr>
              <w:t>項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不適格条項</w:t>
            </w:r>
          </w:p>
        </w:tc>
        <w:tc>
          <w:tcPr>
            <w:tcW w:w="2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第　条第　項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)</w:t>
            </w:r>
          </w:p>
        </w:tc>
        <w:tc>
          <w:tcPr>
            <w:tcW w:w="1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基準時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月　　日</w:t>
            </w:r>
          </w:p>
        </w:tc>
      </w:tr>
      <w:tr w:rsidR="006C0079">
        <w:tblPrEx>
          <w:tblBorders>
            <w:right w:val="dotted" w:sz="6" w:space="1" w:color="000000"/>
            <w:insideH w:val="dashed" w:sz="6" w:space="1" w:color="000000"/>
            <w:insideV w:val="dotted" w:sz="6" w:space="1" w:color="000000"/>
          </w:tblBorders>
          <w:tblCellMar>
            <w:top w:w="0" w:type="dxa"/>
            <w:bottom w:w="0" w:type="dxa"/>
          </w:tblCellMar>
        </w:tblPrEx>
        <w:trPr>
          <w:cantSplit/>
          <w:trHeight w:hRule="exact" w:val="363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内容</w:t>
            </w:r>
          </w:p>
        </w:tc>
        <w:tc>
          <w:tcPr>
            <w:tcW w:w="67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C0079">
        <w:tblPrEx>
          <w:tblBorders>
            <w:right w:val="dotted" w:sz="6" w:space="1" w:color="008080"/>
            <w:insideV w:val="none" w:sz="0" w:space="0" w:color="008000"/>
          </w:tblBorders>
          <w:tblCellMar>
            <w:top w:w="0" w:type="dxa"/>
            <w:bottom w:w="0" w:type="dxa"/>
          </w:tblCellMar>
        </w:tblPrEx>
        <w:trPr>
          <w:cantSplit/>
          <w:trHeight w:hRule="exact" w:val="363"/>
        </w:trPr>
        <w:tc>
          <w:tcPr>
            <w:tcW w:w="96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敷地面積と建築物</w:t>
            </w:r>
            <w:r>
              <w:rPr>
                <w:spacing w:val="90"/>
                <w:sz w:val="18"/>
              </w:rPr>
              <w:t>(</w:t>
            </w:r>
            <w:r>
              <w:rPr>
                <w:rFonts w:hint="eastAsia"/>
                <w:spacing w:val="90"/>
                <w:sz w:val="18"/>
              </w:rPr>
              <w:t>工作物</w:t>
            </w:r>
            <w:r>
              <w:rPr>
                <w:spacing w:val="90"/>
                <w:sz w:val="18"/>
              </w:rPr>
              <w:t>)</w:t>
            </w:r>
            <w:r>
              <w:rPr>
                <w:rFonts w:hint="eastAsia"/>
                <w:spacing w:val="90"/>
                <w:sz w:val="18"/>
              </w:rPr>
              <w:t>の規</w:t>
            </w:r>
            <w:r>
              <w:rPr>
                <w:rFonts w:hint="eastAsia"/>
                <w:sz w:val="18"/>
              </w:rPr>
              <w:t>模</w:t>
            </w:r>
          </w:p>
        </w:tc>
      </w:tr>
      <w:tr w:rsidR="006C0079">
        <w:tblPrEx>
          <w:tblBorders>
            <w:right w:val="dashed" w:sz="6" w:space="1" w:color="000000"/>
            <w:insideH w:val="dotted" w:sz="6" w:space="1" w:color="000000"/>
            <w:insideV w:val="dashed" w:sz="6" w:space="1" w:color="000000"/>
          </w:tblBorders>
          <w:tblCellMar>
            <w:top w:w="0" w:type="dxa"/>
            <w:bottom w:w="0" w:type="dxa"/>
          </w:tblCellMar>
        </w:tblPrEx>
        <w:trPr>
          <w:cantSplit/>
          <w:trHeight w:hRule="exact" w:val="363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基準</w:t>
            </w: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現</w:t>
            </w:r>
            <w:r>
              <w:rPr>
                <w:rFonts w:hint="eastAsia"/>
                <w:sz w:val="18"/>
              </w:rPr>
              <w:t>在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除</w:t>
            </w:r>
            <w:r>
              <w:rPr>
                <w:rFonts w:hint="eastAsia"/>
                <w:sz w:val="18"/>
              </w:rPr>
              <w:t>却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計画部分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合</w:t>
            </w: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</w:tr>
      <w:tr w:rsidR="006C0079">
        <w:tblPrEx>
          <w:tblBorders>
            <w:right w:val="dashed" w:sz="6" w:space="1" w:color="000000"/>
            <w:insideH w:val="dashed" w:sz="6" w:space="1" w:color="000000"/>
            <w:insideV w:val="dashed" w:sz="6" w:space="1" w:color="000000"/>
          </w:tblBorders>
          <w:tblCellMar>
            <w:top w:w="0" w:type="dxa"/>
            <w:bottom w:w="0" w:type="dxa"/>
          </w:tblCellMar>
        </w:tblPrEx>
        <w:trPr>
          <w:cantSplit/>
          <w:trHeight w:hRule="exact" w:val="363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210"/>
                <w:sz w:val="18"/>
              </w:rPr>
              <w:t>敷地面</w:t>
            </w:r>
            <w:r>
              <w:rPr>
                <w:rFonts w:hint="eastAsia"/>
                <w:sz w:val="18"/>
              </w:rPr>
              <w:t>積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C0079">
        <w:tblPrEx>
          <w:tblBorders>
            <w:right w:val="dashed" w:sz="6" w:space="1" w:color="000000"/>
            <w:insideH w:val="dashed" w:sz="6" w:space="1" w:color="000000"/>
            <w:insideV w:val="dashed" w:sz="6" w:space="1" w:color="000000"/>
          </w:tblBorders>
          <w:tblCellMar>
            <w:top w:w="0" w:type="dxa"/>
            <w:bottom w:w="0" w:type="dxa"/>
          </w:tblCellMar>
        </w:tblPrEx>
        <w:trPr>
          <w:cantSplit/>
          <w:trHeight w:hRule="exact" w:val="363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建築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築造</w:t>
            </w:r>
            <w:r>
              <w:rPr>
                <w:spacing w:val="180"/>
                <w:sz w:val="18"/>
              </w:rPr>
              <w:t>)</w:t>
            </w:r>
            <w:r>
              <w:rPr>
                <w:rFonts w:hint="eastAsia"/>
                <w:spacing w:val="90"/>
                <w:sz w:val="18"/>
              </w:rPr>
              <w:t>面</w:t>
            </w:r>
            <w:r>
              <w:rPr>
                <w:rFonts w:hint="eastAsia"/>
                <w:sz w:val="18"/>
              </w:rPr>
              <w:t>積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C0079">
        <w:tblPrEx>
          <w:tblBorders>
            <w:right w:val="dashed" w:sz="6" w:space="1" w:color="000000"/>
            <w:insideH w:val="dashed" w:sz="6" w:space="1" w:color="000000"/>
            <w:insideV w:val="dashed" w:sz="6" w:space="1" w:color="000000"/>
          </w:tblBorders>
          <w:tblCellMar>
            <w:top w:w="0" w:type="dxa"/>
            <w:bottom w:w="0" w:type="dxa"/>
          </w:tblCellMar>
        </w:tblPrEx>
        <w:trPr>
          <w:cantSplit/>
          <w:trHeight w:hRule="exact" w:val="363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810"/>
                <w:sz w:val="18"/>
              </w:rPr>
              <w:t>階</w:t>
            </w:r>
            <w:r>
              <w:rPr>
                <w:rFonts w:hint="eastAsia"/>
                <w:sz w:val="18"/>
              </w:rPr>
              <w:t>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C0079">
        <w:tblPrEx>
          <w:tblBorders>
            <w:right w:val="dashed" w:sz="6" w:space="1" w:color="000000"/>
            <w:insideH w:val="dashed" w:sz="6" w:space="1" w:color="000000"/>
            <w:insideV w:val="dashed" w:sz="6" w:space="1" w:color="000000"/>
          </w:tblBorders>
          <w:tblCellMar>
            <w:top w:w="0" w:type="dxa"/>
            <w:bottom w:w="0" w:type="dxa"/>
          </w:tblCellMar>
        </w:tblPrEx>
        <w:trPr>
          <w:cantSplit/>
          <w:trHeight w:hRule="exact" w:val="363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pacing w:val="46"/>
                <w:sz w:val="18"/>
              </w:rPr>
              <w:t>作業場の床面積合</w:t>
            </w: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C0079">
        <w:tblPrEx>
          <w:tblBorders>
            <w:right w:val="dashed" w:sz="6" w:space="1" w:color="000000"/>
            <w:insideH w:val="dashed" w:sz="6" w:space="1" w:color="000000"/>
            <w:insideV w:val="dashed" w:sz="6" w:space="1" w:color="000000"/>
          </w:tblBorders>
          <w:tblCellMar>
            <w:top w:w="0" w:type="dxa"/>
            <w:bottom w:w="0" w:type="dxa"/>
          </w:tblCellMar>
        </w:tblPrEx>
        <w:trPr>
          <w:cantSplit/>
          <w:trHeight w:hRule="exact" w:val="363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sz w:val="18"/>
              </w:rPr>
              <w:t>B</w:t>
            </w:r>
            <w:r>
              <w:rPr>
                <w:rFonts w:hint="eastAsia"/>
                <w:sz w:val="18"/>
              </w:rPr>
              <w:t xml:space="preserve">　事務所・倉庫等の床面積合計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C0079">
        <w:tblPrEx>
          <w:tblBorders>
            <w:right w:val="dashed" w:sz="6" w:space="1" w:color="000000"/>
            <w:insideH w:val="dashed" w:sz="6" w:space="1" w:color="000000"/>
            <w:insideV w:val="dashed" w:sz="6" w:space="1" w:color="000000"/>
          </w:tblBorders>
          <w:tblCellMar>
            <w:top w:w="0" w:type="dxa"/>
            <w:bottom w:w="0" w:type="dxa"/>
          </w:tblCellMar>
        </w:tblPrEx>
        <w:trPr>
          <w:cantSplit/>
          <w:trHeight w:hRule="exact" w:val="363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pacing w:val="19"/>
                <w:sz w:val="18"/>
              </w:rPr>
              <w:t>自動車車庫の床面積合</w:t>
            </w: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C0079">
        <w:tblPrEx>
          <w:tblBorders>
            <w:top w:val="dotDash" w:sz="6" w:space="1" w:color="000000"/>
            <w:bottom w:val="dotDash" w:sz="6" w:space="1" w:color="000000"/>
            <w:right w:val="dashed" w:sz="6" w:space="1" w:color="000000"/>
            <w:insideH w:val="dashed" w:sz="6" w:space="1" w:color="000000"/>
            <w:insideV w:val="dashed" w:sz="6" w:space="1" w:color="000000"/>
          </w:tblBorders>
          <w:tblCellMar>
            <w:top w:w="0" w:type="dxa"/>
            <w:bottom w:w="0" w:type="dxa"/>
          </w:tblCellMar>
        </w:tblPrEx>
        <w:trPr>
          <w:cantSplit/>
          <w:trHeight w:hRule="exact" w:val="363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pacing w:val="9"/>
                <w:sz w:val="18"/>
              </w:rPr>
              <w:t>危険物貯蔵所の床面積合</w:t>
            </w: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C0079">
        <w:tblPrEx>
          <w:tblBorders>
            <w:top w:val="dotDash" w:sz="6" w:space="1" w:color="000000"/>
            <w:bottom w:val="dotDash" w:sz="6" w:space="1" w:color="000000"/>
            <w:right w:val="dashed" w:sz="6" w:space="1" w:color="000000"/>
            <w:insideH w:val="dotDash" w:sz="6" w:space="1" w:color="000000"/>
            <w:insideV w:val="dashed" w:sz="6" w:space="1" w:color="000000"/>
          </w:tblBorders>
          <w:tblCellMar>
            <w:top w:w="0" w:type="dxa"/>
            <w:bottom w:w="0" w:type="dxa"/>
          </w:tblCellMar>
        </w:tblPrEx>
        <w:trPr>
          <w:cantSplit/>
          <w:trHeight w:hRule="exact" w:val="363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A</w:t>
            </w:r>
            <w:r>
              <w:rPr>
                <w:rFonts w:hint="eastAsia"/>
                <w:sz w:val="18"/>
              </w:rPr>
              <w:t>～</w:t>
            </w:r>
            <w:r>
              <w:rPr>
                <w:sz w:val="18"/>
              </w:rPr>
              <w:t>D</w:t>
            </w:r>
            <w:r>
              <w:rPr>
                <w:rFonts w:hint="eastAsia"/>
                <w:sz w:val="18"/>
              </w:rPr>
              <w:t>以外の部分の床面積合計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C0079">
        <w:tblPrEx>
          <w:tblBorders>
            <w:right w:val="dashed" w:sz="6" w:space="1" w:color="000000"/>
            <w:insideH w:val="dashed" w:sz="6" w:space="1" w:color="000000"/>
            <w:insideV w:val="dashed" w:sz="6" w:space="1" w:color="000000"/>
          </w:tblBorders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810"/>
                <w:sz w:val="18"/>
              </w:rPr>
              <w:t>合</w:t>
            </w:r>
            <w:r>
              <w:rPr>
                <w:rFonts w:hint="eastAsia"/>
                <w:sz w:val="18"/>
              </w:rPr>
              <w:t>計</w:t>
            </w:r>
          </w:p>
          <w:p w:rsidR="006C0079" w:rsidRDefault="006C0079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spacing w:val="90"/>
                <w:sz w:val="18"/>
              </w:rPr>
              <w:t>A</w:t>
            </w:r>
            <w:r>
              <w:rPr>
                <w:rFonts w:hint="eastAsia"/>
                <w:spacing w:val="45"/>
                <w:sz w:val="18"/>
              </w:rPr>
              <w:t>＋</w:t>
            </w:r>
            <w:r>
              <w:rPr>
                <w:spacing w:val="90"/>
                <w:sz w:val="18"/>
              </w:rPr>
              <w:t>B</w:t>
            </w:r>
            <w:r>
              <w:rPr>
                <w:rFonts w:hint="eastAsia"/>
                <w:spacing w:val="45"/>
                <w:sz w:val="18"/>
              </w:rPr>
              <w:t>＋</w:t>
            </w:r>
            <w:r>
              <w:rPr>
                <w:spacing w:val="90"/>
                <w:sz w:val="18"/>
              </w:rPr>
              <w:t>C</w:t>
            </w:r>
            <w:r>
              <w:rPr>
                <w:rFonts w:hint="eastAsia"/>
                <w:spacing w:val="45"/>
                <w:sz w:val="18"/>
              </w:rPr>
              <w:t>＋</w:t>
            </w:r>
            <w:r>
              <w:rPr>
                <w:spacing w:val="90"/>
                <w:sz w:val="18"/>
              </w:rPr>
              <w:t>D</w:t>
            </w:r>
            <w:r>
              <w:rPr>
                <w:rFonts w:hint="eastAsia"/>
                <w:spacing w:val="45"/>
                <w:sz w:val="18"/>
              </w:rPr>
              <w:t>＋</w:t>
            </w:r>
            <w:r>
              <w:rPr>
                <w:sz w:val="18"/>
              </w:rPr>
              <w:t>E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C0079">
        <w:tblPrEx>
          <w:tblBorders>
            <w:right w:val="dashed" w:sz="6" w:space="1" w:color="000000"/>
            <w:insideH w:val="dashed" w:sz="6" w:space="1" w:color="000000"/>
            <w:insideV w:val="dashed" w:sz="6" w:space="1" w:color="000000"/>
          </w:tblBorders>
          <w:tblCellMar>
            <w:top w:w="0" w:type="dxa"/>
            <w:bottom w:w="0" w:type="dxa"/>
          </w:tblCellMar>
        </w:tblPrEx>
        <w:trPr>
          <w:cantSplit/>
          <w:trHeight w:hRule="exact" w:val="363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原動機の出力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C0079">
        <w:tblPrEx>
          <w:tblBorders>
            <w:right w:val="dashed" w:sz="6" w:space="1" w:color="000000"/>
            <w:insideH w:val="dashed" w:sz="6" w:space="1" w:color="000000"/>
            <w:insideV w:val="dashed" w:sz="6" w:space="1" w:color="000000"/>
          </w:tblBorders>
          <w:tblCellMar>
            <w:top w:w="0" w:type="dxa"/>
            <w:bottom w:w="0" w:type="dxa"/>
          </w:tblCellMar>
        </w:tblPrEx>
        <w:trPr>
          <w:cantSplit/>
          <w:trHeight w:hRule="exact" w:val="363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機械台数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C0079">
        <w:tblPrEx>
          <w:tblBorders>
            <w:right w:val="dashed" w:sz="6" w:space="1" w:color="000000"/>
            <w:insideH w:val="dashed" w:sz="6" w:space="1" w:color="000000"/>
            <w:insideV w:val="dashed" w:sz="6" w:space="1" w:color="000000"/>
          </w:tblBorders>
          <w:tblCellMar>
            <w:top w:w="0" w:type="dxa"/>
            <w:bottom w:w="0" w:type="dxa"/>
          </w:tblCellMar>
        </w:tblPrEx>
        <w:trPr>
          <w:cantSplit/>
          <w:trHeight w:hRule="exact" w:val="363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危険物貯蔵量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C0079">
        <w:tblPrEx>
          <w:tblBorders>
            <w:right w:val="dashed" w:sz="6" w:space="1" w:color="000000"/>
            <w:insideH w:val="dashed" w:sz="6" w:space="1" w:color="000000"/>
            <w:insideV w:val="dashed" w:sz="6" w:space="1" w:color="000000"/>
          </w:tblBorders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>
              <w:rPr>
                <w:rFonts w:hint="eastAsia"/>
                <w:spacing w:val="524"/>
                <w:sz w:val="18"/>
              </w:rPr>
              <w:t>機械</w:t>
            </w:r>
            <w:r>
              <w:rPr>
                <w:rFonts w:hint="eastAsia"/>
                <w:sz w:val="18"/>
              </w:rPr>
              <w:t>名危険物の種類</w:t>
            </w:r>
          </w:p>
        </w:tc>
        <w:tc>
          <w:tcPr>
            <w:tcW w:w="6804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C0079">
        <w:tblPrEx>
          <w:tblBorders>
            <w:right w:val="dashed" w:sz="6" w:space="1" w:color="008080"/>
            <w:insideV w:val="none" w:sz="0" w:space="0" w:color="008000"/>
          </w:tblBorders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9639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C0079">
        <w:tblPrEx>
          <w:tblBorders>
            <w:right w:val="dotted" w:sz="6" w:space="1" w:color="000000"/>
            <w:insideH w:val="dashed" w:sz="6" w:space="1" w:color="000000"/>
            <w:insideV w:val="dotted" w:sz="6" w:space="1" w:color="000000"/>
          </w:tblBorders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※許容限度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建築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築造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面積</w:t>
            </w:r>
          </w:p>
        </w:tc>
        <w:tc>
          <w:tcPr>
            <w:tcW w:w="1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床面</w:t>
            </w:r>
            <w:r>
              <w:rPr>
                <w:rFonts w:hint="eastAsia"/>
                <w:sz w:val="18"/>
              </w:rPr>
              <w:t>積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不適格部分面積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出力合計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機械台数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貯蔵</w:t>
            </w:r>
            <w:r>
              <w:rPr>
                <w:rFonts w:hint="eastAsia"/>
                <w:sz w:val="18"/>
              </w:rPr>
              <w:t>量</w:t>
            </w:r>
          </w:p>
        </w:tc>
      </w:tr>
      <w:tr w:rsidR="006C0079">
        <w:tblPrEx>
          <w:tblBorders>
            <w:right w:val="dotted" w:sz="6" w:space="1" w:color="000000"/>
            <w:insideH w:val="dashed" w:sz="6" w:space="1" w:color="000000"/>
            <w:insideV w:val="dotted" w:sz="6" w:space="1" w:color="000000"/>
          </w:tblBorders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sz w:val="18"/>
              </w:rPr>
              <w:t>Kew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台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sz w:val="18"/>
              </w:rPr>
              <w:t>l</w:t>
            </w:r>
          </w:p>
        </w:tc>
      </w:tr>
      <w:tr w:rsidR="006C00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1206" w:type="dxa"/>
            <w:vMerge w:val="restart"/>
            <w:textDirection w:val="tbRlV"/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pacing w:val="114"/>
                <w:sz w:val="18"/>
              </w:rPr>
              <w:t>受付</w:t>
            </w:r>
            <w:r>
              <w:rPr>
                <w:rFonts w:hint="eastAsia"/>
                <w:sz w:val="18"/>
              </w:rPr>
              <w:t>欄</w:t>
            </w:r>
          </w:p>
        </w:tc>
        <w:tc>
          <w:tcPr>
            <w:tcW w:w="1832" w:type="dxa"/>
            <w:gridSpan w:val="3"/>
            <w:vMerge w:val="restart"/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1" w:type="dxa"/>
            <w:tcBorders>
              <w:bottom w:val="nil"/>
            </w:tcBorders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</w:p>
        </w:tc>
        <w:tc>
          <w:tcPr>
            <w:tcW w:w="2778" w:type="dxa"/>
            <w:gridSpan w:val="7"/>
            <w:vMerge w:val="restart"/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</w:t>
            </w:r>
          </w:p>
        </w:tc>
        <w:tc>
          <w:tcPr>
            <w:tcW w:w="637" w:type="dxa"/>
            <w:gridSpan w:val="2"/>
            <w:vMerge w:val="restart"/>
            <w:textDirection w:val="tbRlV"/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※</w:t>
            </w:r>
            <w:r>
              <w:rPr>
                <w:rFonts w:hint="eastAsia"/>
                <w:spacing w:val="270"/>
                <w:sz w:val="18"/>
              </w:rPr>
              <w:t>備</w:t>
            </w:r>
            <w:r>
              <w:rPr>
                <w:rFonts w:hint="eastAsia"/>
                <w:sz w:val="18"/>
              </w:rPr>
              <w:t>考</w:t>
            </w:r>
          </w:p>
        </w:tc>
        <w:tc>
          <w:tcPr>
            <w:tcW w:w="2445" w:type="dxa"/>
            <w:gridSpan w:val="5"/>
            <w:vMerge w:val="restart"/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C00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206" w:type="dxa"/>
            <w:vMerge/>
            <w:vAlign w:val="bottom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832" w:type="dxa"/>
            <w:gridSpan w:val="3"/>
            <w:vMerge/>
            <w:vAlign w:val="bottom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741" w:type="dxa"/>
            <w:vMerge w:val="restart"/>
            <w:tcBorders>
              <w:top w:val="nil"/>
            </w:tcBorders>
            <w:textDirection w:val="tbRlV"/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調査者氏名</w:t>
            </w:r>
          </w:p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調査年月日</w:t>
            </w:r>
          </w:p>
        </w:tc>
        <w:tc>
          <w:tcPr>
            <w:tcW w:w="2778" w:type="dxa"/>
            <w:gridSpan w:val="7"/>
            <w:vMerge/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</w:p>
        </w:tc>
        <w:tc>
          <w:tcPr>
            <w:tcW w:w="637" w:type="dxa"/>
            <w:gridSpan w:val="2"/>
            <w:vMerge/>
            <w:textDirection w:val="tbRlV"/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2445" w:type="dxa"/>
            <w:gridSpan w:val="5"/>
            <w:vMerge/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  <w:tr w:rsidR="006C00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1206" w:type="dxa"/>
            <w:vMerge/>
            <w:vAlign w:val="bottom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832" w:type="dxa"/>
            <w:gridSpan w:val="3"/>
            <w:vMerge/>
            <w:vAlign w:val="bottom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741" w:type="dxa"/>
            <w:vMerge/>
            <w:textDirection w:val="tbRlV"/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18"/>
              </w:rPr>
            </w:pPr>
          </w:p>
        </w:tc>
        <w:tc>
          <w:tcPr>
            <w:tcW w:w="2778" w:type="dxa"/>
            <w:gridSpan w:val="7"/>
            <w:vAlign w:val="center"/>
          </w:tcPr>
          <w:p w:rsidR="006C0079" w:rsidRDefault="001D79A7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6C0079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37" w:type="dxa"/>
            <w:gridSpan w:val="2"/>
            <w:vMerge/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445" w:type="dxa"/>
            <w:gridSpan w:val="5"/>
            <w:vMerge/>
            <w:vAlign w:val="center"/>
          </w:tcPr>
          <w:p w:rsidR="006C0079" w:rsidRDefault="006C0079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</w:tbl>
    <w:p w:rsidR="006C0079" w:rsidRDefault="006C0079">
      <w:pPr>
        <w:wordWrap w:val="0"/>
        <w:overflowPunct w:val="0"/>
        <w:autoSpaceDE w:val="0"/>
        <w:autoSpaceDN w:val="0"/>
        <w:rPr>
          <w:sz w:val="18"/>
        </w:rPr>
      </w:pPr>
      <w:r>
        <w:rPr>
          <w:sz w:val="18"/>
        </w:rPr>
        <w:t>(</w:t>
      </w:r>
      <w:r>
        <w:rPr>
          <w:rFonts w:hint="eastAsia"/>
          <w:sz w:val="18"/>
        </w:rPr>
        <w:t>注</w:t>
      </w:r>
      <w:r>
        <w:rPr>
          <w:sz w:val="18"/>
        </w:rPr>
        <w:t>)</w:t>
      </w:r>
      <w:r>
        <w:rPr>
          <w:rFonts w:hint="eastAsia"/>
          <w:sz w:val="18"/>
        </w:rPr>
        <w:t>※印欄及び不要の欄は</w:t>
      </w:r>
      <w:r w:rsidR="006B2F16">
        <w:rPr>
          <w:rFonts w:hint="eastAsia"/>
          <w:sz w:val="18"/>
        </w:rPr>
        <w:t>、</w:t>
      </w:r>
      <w:r w:rsidR="00B477F6">
        <w:rPr>
          <w:rFonts w:hint="eastAsia"/>
          <w:sz w:val="18"/>
        </w:rPr>
        <w:t>記入しないこと</w:t>
      </w:r>
      <w:r>
        <w:rPr>
          <w:rFonts w:hint="eastAsia"/>
          <w:sz w:val="18"/>
        </w:rPr>
        <w:t>。</w:t>
      </w:r>
    </w:p>
    <w:sectPr w:rsidR="006C0079">
      <w:pgSz w:w="11906" w:h="16838" w:code="9"/>
      <w:pgMar w:top="1587" w:right="1134" w:bottom="158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741" w:rsidRDefault="00244741" w:rsidP="008D227F">
      <w:r>
        <w:separator/>
      </w:r>
    </w:p>
  </w:endnote>
  <w:endnote w:type="continuationSeparator" w:id="0">
    <w:p w:rsidR="00244741" w:rsidRDefault="00244741" w:rsidP="008D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741" w:rsidRDefault="00244741" w:rsidP="008D227F">
      <w:r>
        <w:separator/>
      </w:r>
    </w:p>
  </w:footnote>
  <w:footnote w:type="continuationSeparator" w:id="0">
    <w:p w:rsidR="00244741" w:rsidRDefault="00244741" w:rsidP="008D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79"/>
    <w:rsid w:val="001D79A7"/>
    <w:rsid w:val="00244741"/>
    <w:rsid w:val="002559B6"/>
    <w:rsid w:val="00573761"/>
    <w:rsid w:val="006B2F16"/>
    <w:rsid w:val="006C0079"/>
    <w:rsid w:val="007D263A"/>
    <w:rsid w:val="0083765F"/>
    <w:rsid w:val="008D227F"/>
    <w:rsid w:val="00925472"/>
    <w:rsid w:val="00B477F6"/>
    <w:rsid w:val="00F8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180524-25D4-4B9A-8DE3-070146F1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様式第21号(第20条関係)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様式第21号(第20条関係)</dc:title>
  <dc:subject/>
  <dc:creator>(株)ぎょうせい</dc:creator>
  <cp:keywords/>
  <dc:description/>
  <cp:lastModifiedBy>建築指導課</cp:lastModifiedBy>
  <cp:revision>2</cp:revision>
  <cp:lastPrinted>2006-09-19T06:28:00Z</cp:lastPrinted>
  <dcterms:created xsi:type="dcterms:W3CDTF">2025-04-02T05:34:00Z</dcterms:created>
  <dcterms:modified xsi:type="dcterms:W3CDTF">2025-04-02T05:34:00Z</dcterms:modified>
</cp:coreProperties>
</file>