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F3F" w:rsidRDefault="00856F3F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56F3F" w:rsidRDefault="00856F3F"/>
    <w:p w:rsidR="00856F3F" w:rsidRDefault="00856F3F">
      <w:pPr>
        <w:jc w:val="center"/>
      </w:pPr>
      <w:r>
        <w:rPr>
          <w:rFonts w:hint="eastAsia"/>
          <w:spacing w:val="105"/>
        </w:rPr>
        <w:t>氏名変更等届出</w:t>
      </w:r>
      <w:r>
        <w:rPr>
          <w:rFonts w:hint="eastAsia"/>
        </w:rPr>
        <w:t>書</w:t>
      </w:r>
    </w:p>
    <w:p w:rsidR="00856F3F" w:rsidRDefault="00856F3F"/>
    <w:p w:rsidR="00856F3F" w:rsidRDefault="00856F3F">
      <w:pPr>
        <w:jc w:val="right"/>
      </w:pPr>
      <w:r>
        <w:rPr>
          <w:rFonts w:hint="eastAsia"/>
        </w:rPr>
        <w:t xml:space="preserve">年　　月　　日　　</w:t>
      </w:r>
    </w:p>
    <w:p w:rsidR="00856F3F" w:rsidRDefault="00856F3F"/>
    <w:p w:rsidR="00856F3F" w:rsidRDefault="00856F3F"/>
    <w:p w:rsidR="00856F3F" w:rsidRDefault="00856F3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p w:rsidR="00856F3F" w:rsidRDefault="00856F3F"/>
    <w:p w:rsidR="00856F3F" w:rsidRDefault="00856F3F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261"/>
        <w:gridCol w:w="560"/>
      </w:tblGrid>
      <w:tr w:rsidR="00856F3F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4704" w:type="dxa"/>
            <w:vAlign w:val="center"/>
          </w:tcPr>
          <w:p w:rsidR="00856F3F" w:rsidRDefault="00856F3F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1" w:type="dxa"/>
            <w:vAlign w:val="center"/>
          </w:tcPr>
          <w:p w:rsidR="00856F3F" w:rsidRDefault="00856F3F">
            <w:r>
              <w:rPr>
                <w:rFonts w:hint="eastAsia"/>
              </w:rPr>
              <w:t>氏名及び住所</w:t>
            </w:r>
            <w:r>
              <w:t>(</w:t>
            </w:r>
            <w:r>
              <w:rPr>
                <w:rFonts w:hint="eastAsia"/>
              </w:rPr>
              <w:t>法人にあっては，その名称，代表者の氏名及び主たる事務所の所在地</w:t>
            </w:r>
            <w:r>
              <w:t>)</w:t>
            </w:r>
          </w:p>
        </w:tc>
        <w:tc>
          <w:tcPr>
            <w:tcW w:w="560" w:type="dxa"/>
            <w:vAlign w:val="center"/>
          </w:tcPr>
          <w:p w:rsidR="00856F3F" w:rsidRDefault="000B2B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6350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77D4A9" id="Oval 2" o:spid="_x0000_s1026" style="position:absolute;left:0;text-align:left;margin-left:-1.35pt;margin-top:.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e8afI3AAAAAYBAAAPAAAAZHJz&#10;L2Rvd25yZXYueG1sTI9Bb8IwDIXvk/gPkZF2g5RO21DXFCEk0MRtHZfd0sY0FYlTNQG6fz/vtJ0s&#10;+z09f6/cTN6JG46xD6RgtcxAILXB9NQpOH3uF2sQMWky2gVCBd8YYVPNHkpdmHCnD7zVqRMcQrHQ&#10;CmxKQyFlbC16HZdhQGLtHEavE69jJ82o7xzuncyz7EV63RN/sHrAncX2Ul+9gty+u8Nlv627we7O&#10;X6fDsUnro1KP82n7BiLhlP7M8IvP6FAxUxOuZKJwChb5Kzv5zo1YzldPIBqezxnIqpT/8asf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B7xp8jcAAAABg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856F3F">
              <w:rPr>
                <w:rFonts w:hint="eastAsia"/>
              </w:rPr>
              <w:t>印</w:t>
            </w:r>
          </w:p>
        </w:tc>
      </w:tr>
    </w:tbl>
    <w:p w:rsidR="00856F3F" w:rsidRDefault="00856F3F"/>
    <w:p w:rsidR="00856F3F" w:rsidRDefault="00856F3F">
      <w:pPr>
        <w:spacing w:after="120" w:line="400" w:lineRule="atLeast"/>
      </w:pP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名称，住所，所在地</w:t>
      </w:r>
      <w:r>
        <w:t>)</w:t>
      </w:r>
      <w:r>
        <w:rPr>
          <w:rFonts w:hint="eastAsia"/>
        </w:rPr>
        <w:t>に変更があったので，土浦市公害防止条例第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155"/>
        <w:gridCol w:w="2100"/>
        <w:gridCol w:w="1700"/>
        <w:gridCol w:w="2100"/>
      </w:tblGrid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70" w:type="dxa"/>
            <w:vMerge w:val="restart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155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470" w:type="dxa"/>
            <w:vMerge/>
          </w:tcPr>
          <w:p w:rsidR="00856F3F" w:rsidRDefault="00856F3F"/>
        </w:tc>
        <w:tc>
          <w:tcPr>
            <w:tcW w:w="1155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0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856F3F" w:rsidRDefault="00856F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5" w:type="dxa"/>
            <w:gridSpan w:val="2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  <w:spacing w:val="130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100" w:type="dxa"/>
            <w:vAlign w:val="center"/>
          </w:tcPr>
          <w:p w:rsidR="00856F3F" w:rsidRDefault="00856F3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  <w:tr w:rsidR="00856F3F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625" w:type="dxa"/>
            <w:gridSpan w:val="2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  <w:spacing w:val="130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  <w:tc>
          <w:tcPr>
            <w:tcW w:w="1700" w:type="dxa"/>
            <w:vAlign w:val="center"/>
          </w:tcPr>
          <w:p w:rsidR="00856F3F" w:rsidRDefault="00856F3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3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00" w:type="dxa"/>
          </w:tcPr>
          <w:p w:rsidR="00856F3F" w:rsidRDefault="00856F3F">
            <w:r>
              <w:rPr>
                <w:rFonts w:hint="eastAsia"/>
              </w:rPr>
              <w:t xml:space="preserve">　</w:t>
            </w:r>
          </w:p>
        </w:tc>
      </w:tr>
    </w:tbl>
    <w:p w:rsidR="00856F3F" w:rsidRDefault="00856F3F">
      <w:pPr>
        <w:spacing w:before="120"/>
      </w:pPr>
      <w:r>
        <w:rPr>
          <w:rFonts w:hint="eastAsia"/>
        </w:rPr>
        <w:t>備考　※印の欄には，記載しないこと。</w:t>
      </w:r>
    </w:p>
    <w:sectPr w:rsidR="00856F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CC" w:rsidRDefault="006553CC" w:rsidP="008D227F">
      <w:r>
        <w:separator/>
      </w:r>
    </w:p>
  </w:endnote>
  <w:endnote w:type="continuationSeparator" w:id="0">
    <w:p w:rsidR="006553CC" w:rsidRDefault="006553C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CC" w:rsidRDefault="006553CC" w:rsidP="008D227F">
      <w:r>
        <w:separator/>
      </w:r>
    </w:p>
  </w:footnote>
  <w:footnote w:type="continuationSeparator" w:id="0">
    <w:p w:rsidR="006553CC" w:rsidRDefault="006553C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F3F"/>
    <w:rsid w:val="000B2BBC"/>
    <w:rsid w:val="00254FA8"/>
    <w:rsid w:val="006553CC"/>
    <w:rsid w:val="00856F3F"/>
    <w:rsid w:val="008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4BED6F-3043-4A1B-AF07-1BBBD48C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様式第2号(第4条関係)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土浦市</cp:lastModifiedBy>
  <cp:revision>3</cp:revision>
  <dcterms:created xsi:type="dcterms:W3CDTF">2021-08-18T01:11:00Z</dcterms:created>
  <dcterms:modified xsi:type="dcterms:W3CDTF">2021-08-18T01:11:00Z</dcterms:modified>
</cp:coreProperties>
</file>