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91" w:rsidRDefault="0023055F">
      <w:bookmarkStart w:id="0" w:name="_GoBack"/>
      <w:bookmarkEnd w:id="0"/>
      <w:r w:rsidRPr="0023055F">
        <w:rPr>
          <w:rFonts w:hint="eastAsia"/>
        </w:rPr>
        <w:t>様式第</w:t>
      </w:r>
      <w:r w:rsidRPr="0023055F">
        <w:t>39</w:t>
      </w:r>
      <w:r w:rsidRPr="0023055F">
        <w:rPr>
          <w:rFonts w:hint="eastAsia"/>
        </w:rPr>
        <w:t>号</w:t>
      </w:r>
      <w:r w:rsidR="00883991">
        <w:t>(</w:t>
      </w:r>
      <w:r w:rsidR="00883991">
        <w:rPr>
          <w:rFonts w:hint="eastAsia"/>
        </w:rPr>
        <w:t>第</w:t>
      </w:r>
      <w:r w:rsidR="00996488">
        <w:t>20</w:t>
      </w:r>
      <w:r w:rsidR="00883991">
        <w:rPr>
          <w:rFonts w:hint="eastAsia"/>
        </w:rPr>
        <w:t>条関係</w:t>
      </w:r>
      <w:r w:rsidR="0088399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30"/>
      </w:tblGrid>
      <w:tr w:rsidR="00883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991" w:rsidRDefault="00883991">
            <w:pPr>
              <w:spacing w:line="240" w:lineRule="exact"/>
              <w:ind w:right="-85"/>
              <w:jc w:val="right"/>
            </w:pPr>
            <w:r>
              <w:rPr>
                <w:rFonts w:hint="eastAsia"/>
              </w:rPr>
              <w:t>少量危険物</w:t>
            </w:r>
          </w:p>
          <w:p w:rsidR="00883991" w:rsidRDefault="00883991">
            <w:pPr>
              <w:spacing w:line="240" w:lineRule="exact"/>
              <w:ind w:right="-85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991" w:rsidRDefault="00883991">
            <w:pPr>
              <w:ind w:left="-85"/>
            </w:pPr>
            <w:r>
              <w:rPr>
                <w:rFonts w:hint="eastAsia"/>
              </w:rPr>
              <w:t>貯蔵・取扱廃止届出書</w:t>
            </w:r>
          </w:p>
        </w:tc>
      </w:tr>
    </w:tbl>
    <w:p w:rsidR="00883991" w:rsidRDefault="008839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10"/>
        <w:gridCol w:w="1532"/>
        <w:gridCol w:w="859"/>
        <w:gridCol w:w="1494"/>
        <w:gridCol w:w="1910"/>
      </w:tblGrid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1896"/>
        </w:trPr>
        <w:tc>
          <w:tcPr>
            <w:tcW w:w="8525" w:type="dxa"/>
            <w:gridSpan w:val="7"/>
            <w:vAlign w:val="center"/>
          </w:tcPr>
          <w:p w:rsidR="00883991" w:rsidRDefault="0088399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83991" w:rsidRDefault="0088399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883991" w:rsidRDefault="00883991"/>
          <w:p w:rsidR="00883991" w:rsidRDefault="00883991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 w:rsidR="004615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883991" w:rsidRDefault="0088399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4615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4615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83991" w:rsidRDefault="0088399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4615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  <w:r w:rsidR="00365F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883991" w:rsidRDefault="00883991">
            <w:r>
              <w:rPr>
                <w:rFonts w:hint="eastAsia"/>
              </w:rPr>
              <w:t>貯蔵又は</w:t>
            </w:r>
            <w:r w:rsidR="0053391A">
              <w:rPr>
                <w:rFonts w:hint="eastAsia"/>
              </w:rPr>
              <w:t>取扱いの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1050" w:type="dxa"/>
            <w:gridSpan w:val="2"/>
            <w:vAlign w:val="center"/>
          </w:tcPr>
          <w:p w:rsidR="00883991" w:rsidRDefault="00883991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795" w:type="dxa"/>
            <w:gridSpan w:val="4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883991" w:rsidRDefault="00883991"/>
        </w:tc>
        <w:tc>
          <w:tcPr>
            <w:tcW w:w="1050" w:type="dxa"/>
            <w:gridSpan w:val="2"/>
            <w:vAlign w:val="center"/>
          </w:tcPr>
          <w:p w:rsidR="00883991" w:rsidRDefault="008839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95" w:type="dxa"/>
            <w:gridSpan w:val="4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883991" w:rsidRDefault="00883991">
            <w:r>
              <w:rPr>
                <w:rFonts w:hint="eastAsia"/>
              </w:rPr>
              <w:t>類</w:t>
            </w:r>
            <w:r w:rsidR="0048377C">
              <w:rPr>
                <w:rFonts w:hint="eastAsia"/>
              </w:rPr>
              <w:t>、</w:t>
            </w:r>
            <w:r>
              <w:rPr>
                <w:rFonts w:hint="eastAsia"/>
              </w:rPr>
              <w:t>品名及び最大数量</w:t>
            </w:r>
          </w:p>
        </w:tc>
        <w:tc>
          <w:tcPr>
            <w:tcW w:w="840" w:type="dxa"/>
            <w:vAlign w:val="center"/>
          </w:tcPr>
          <w:p w:rsidR="00883991" w:rsidRDefault="00883991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01" w:type="dxa"/>
            <w:gridSpan w:val="3"/>
            <w:vAlign w:val="center"/>
          </w:tcPr>
          <w:p w:rsidR="00883991" w:rsidRDefault="00883991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494" w:type="dxa"/>
            <w:vAlign w:val="center"/>
          </w:tcPr>
          <w:p w:rsidR="00883991" w:rsidRDefault="00883991">
            <w:pPr>
              <w:jc w:val="center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910" w:type="dxa"/>
            <w:vAlign w:val="center"/>
          </w:tcPr>
          <w:p w:rsidR="00883991" w:rsidRDefault="00883991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</w:tcPr>
          <w:p w:rsidR="00883991" w:rsidRDefault="00883991"/>
        </w:tc>
        <w:tc>
          <w:tcPr>
            <w:tcW w:w="840" w:type="dxa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  <w:tc>
          <w:tcPr>
            <w:tcW w:w="2601" w:type="dxa"/>
            <w:gridSpan w:val="3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883991" w:rsidRDefault="00883991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5" w:type="dxa"/>
            <w:gridSpan w:val="6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883991" w:rsidRDefault="0088399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5" w:type="dxa"/>
            <w:gridSpan w:val="6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883991" w:rsidRDefault="00883991">
            <w:r>
              <w:rPr>
                <w:rFonts w:hint="eastAsia"/>
              </w:rPr>
              <w:t>その他必要な事項</w:t>
            </w:r>
          </w:p>
        </w:tc>
        <w:tc>
          <w:tcPr>
            <w:tcW w:w="6845" w:type="dxa"/>
            <w:gridSpan w:val="6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2" w:type="dxa"/>
            <w:gridSpan w:val="4"/>
            <w:vAlign w:val="center"/>
          </w:tcPr>
          <w:p w:rsidR="00883991" w:rsidRDefault="008839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883991" w:rsidRDefault="008839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83991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262" w:type="dxa"/>
            <w:gridSpan w:val="4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883991" w:rsidRDefault="00883991">
            <w:r>
              <w:rPr>
                <w:rFonts w:hint="eastAsia"/>
              </w:rPr>
              <w:t xml:space="preserve">　</w:t>
            </w:r>
          </w:p>
        </w:tc>
      </w:tr>
    </w:tbl>
    <w:p w:rsidR="00883991" w:rsidRDefault="00883991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48377C">
        <w:rPr>
          <w:rFonts w:hint="eastAsia"/>
        </w:rPr>
        <w:t>、</w:t>
      </w:r>
      <w:r w:rsidR="002F296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883991" w:rsidRDefault="0088399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</w:t>
      </w:r>
      <w:r w:rsidR="007E22B5">
        <w:rPr>
          <w:rFonts w:hint="eastAsia"/>
        </w:rPr>
        <w:t>あっては</w:t>
      </w:r>
      <w:r w:rsidR="0048377C">
        <w:rPr>
          <w:rFonts w:hint="eastAsia"/>
        </w:rPr>
        <w:t>、</w:t>
      </w:r>
      <w:r>
        <w:rPr>
          <w:rFonts w:hint="eastAsia"/>
        </w:rPr>
        <w:t>その名称</w:t>
      </w:r>
      <w:r w:rsidR="0048377C">
        <w:rPr>
          <w:rFonts w:hint="eastAsia"/>
        </w:rPr>
        <w:t>、</w:t>
      </w:r>
      <w:r>
        <w:rPr>
          <w:rFonts w:hint="eastAsia"/>
        </w:rPr>
        <w:t>代表者氏名</w:t>
      </w:r>
      <w:r w:rsidR="0048377C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:rsidR="00883991" w:rsidRDefault="00883991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 w:rsidRPr="00283538">
        <w:rPr>
          <w:rFonts w:hint="eastAsia"/>
          <w:color w:val="000000" w:themeColor="text1"/>
        </w:rPr>
        <w:t xml:space="preserve">　※印の欄は</w:t>
      </w:r>
      <w:r w:rsidR="00513AE2" w:rsidRPr="00283538">
        <w:rPr>
          <w:rFonts w:hint="eastAsia"/>
          <w:color w:val="000000" w:themeColor="text1"/>
        </w:rPr>
        <w:t>、</w:t>
      </w:r>
      <w:r w:rsidRPr="00283538">
        <w:rPr>
          <w:rFonts w:hint="eastAsia"/>
          <w:color w:val="000000" w:themeColor="text1"/>
        </w:rPr>
        <w:t>記入しないこと。</w:t>
      </w:r>
    </w:p>
    <w:sectPr w:rsidR="008839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02" w:rsidRDefault="00271502" w:rsidP="008D227F">
      <w:r>
        <w:separator/>
      </w:r>
    </w:p>
  </w:endnote>
  <w:endnote w:type="continuationSeparator" w:id="0">
    <w:p w:rsidR="00271502" w:rsidRDefault="00271502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02" w:rsidRDefault="00271502" w:rsidP="008D227F">
      <w:r>
        <w:separator/>
      </w:r>
    </w:p>
  </w:footnote>
  <w:footnote w:type="continuationSeparator" w:id="0">
    <w:p w:rsidR="00271502" w:rsidRDefault="00271502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91"/>
    <w:rsid w:val="00170A2D"/>
    <w:rsid w:val="0023055F"/>
    <w:rsid w:val="00271502"/>
    <w:rsid w:val="00283538"/>
    <w:rsid w:val="002F2969"/>
    <w:rsid w:val="00365FC4"/>
    <w:rsid w:val="00461546"/>
    <w:rsid w:val="0048377C"/>
    <w:rsid w:val="00513AE2"/>
    <w:rsid w:val="0053391A"/>
    <w:rsid w:val="00651A32"/>
    <w:rsid w:val="00746DBE"/>
    <w:rsid w:val="007E22B5"/>
    <w:rsid w:val="007F76A4"/>
    <w:rsid w:val="00831D5B"/>
    <w:rsid w:val="00883991"/>
    <w:rsid w:val="008D227F"/>
    <w:rsid w:val="008E2004"/>
    <w:rsid w:val="0091774D"/>
    <w:rsid w:val="00996488"/>
    <w:rsid w:val="00BC6B08"/>
    <w:rsid w:val="00D70AE4"/>
    <w:rsid w:val="00E5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07D8C7-D182-4641-8F25-48130CE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2024-02-29T10:43:00Z</dcterms:created>
  <dcterms:modified xsi:type="dcterms:W3CDTF">2024-02-29T10:43:00Z</dcterms:modified>
</cp:coreProperties>
</file>