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4F" w:rsidRDefault="000E4B4F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07"/>
        <w:gridCol w:w="2310"/>
        <w:gridCol w:w="5460"/>
        <w:gridCol w:w="230"/>
      </w:tblGrid>
      <w:tr w:rsidR="000E4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5"/>
            <w:tcBorders>
              <w:bottom w:val="nil"/>
            </w:tcBorders>
          </w:tcPr>
          <w:p w:rsidR="000E4B4F" w:rsidRDefault="000E4B4F"/>
          <w:p w:rsidR="000E4B4F" w:rsidRDefault="000E4B4F">
            <w:pPr>
              <w:jc w:val="center"/>
            </w:pPr>
            <w:r>
              <w:rPr>
                <w:rFonts w:hint="eastAsia"/>
                <w:spacing w:val="53"/>
              </w:rPr>
              <w:t>工事監理者決定等</w:t>
            </w:r>
            <w:r>
              <w:rPr>
                <w:rFonts w:hint="eastAsia"/>
              </w:rPr>
              <w:t>届</w:t>
            </w:r>
          </w:p>
          <w:p w:rsidR="000E4B4F" w:rsidRDefault="000E4B4F"/>
          <w:p w:rsidR="000E4B4F" w:rsidRDefault="000E4B4F"/>
          <w:p w:rsidR="000E4B4F" w:rsidRDefault="000E4B4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0E4B4F" w:rsidRDefault="000E4B4F"/>
          <w:p w:rsidR="000E4B4F" w:rsidRDefault="000E4B4F"/>
          <w:p w:rsidR="000E4B4F" w:rsidRDefault="000E4B4F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土浦市長</w:t>
            </w:r>
          </w:p>
          <w:p w:rsidR="000E4B4F" w:rsidRDefault="000E4B4F"/>
          <w:p w:rsidR="000E4B4F" w:rsidRDefault="000E4B4F"/>
          <w:p w:rsidR="000E4B4F" w:rsidRDefault="000E4B4F">
            <w:pPr>
              <w:spacing w:after="120"/>
              <w:jc w:val="right"/>
            </w:pPr>
            <w:r>
              <w:rPr>
                <w:rFonts w:hint="eastAsia"/>
              </w:rPr>
              <w:t xml:space="preserve">建築主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E4B4F" w:rsidRDefault="000E4B4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B2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E4B4F" w:rsidRDefault="000E4B4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E4B4F" w:rsidRDefault="000E4B4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E4B4F" w:rsidRDefault="000E4B4F">
            <w:pPr>
              <w:spacing w:line="360" w:lineRule="auto"/>
            </w:pPr>
            <w:r>
              <w:rPr>
                <w:rFonts w:hint="eastAsia"/>
              </w:rPr>
              <w:t xml:space="preserve">　土浦市建築基準法施行細則第</w:t>
            </w:r>
            <w:r>
              <w:t>6</w:t>
            </w:r>
            <w:r>
              <w:rPr>
                <w:rFonts w:hint="eastAsia"/>
              </w:rPr>
              <w:t>条の規定により</w:t>
            </w:r>
            <w:r w:rsidR="004A014B">
              <w:rPr>
                <w:rFonts w:hint="eastAsia"/>
              </w:rPr>
              <w:t>、</w:t>
            </w:r>
            <w:r>
              <w:rPr>
                <w:rFonts w:hint="eastAsia"/>
              </w:rPr>
              <w:t>下記のとおり工事監理者を</w:t>
            </w:r>
            <w:r>
              <w:t>(</w:t>
            </w:r>
            <w:r>
              <w:rPr>
                <w:rFonts w:hint="eastAsia"/>
              </w:rPr>
              <w:t>決定・変更</w:t>
            </w:r>
            <w:r>
              <w:t>)</w:t>
            </w:r>
            <w:r>
              <w:rPr>
                <w:rFonts w:hint="eastAsia"/>
              </w:rPr>
              <w:t>したので届け出ます。</w:t>
            </w:r>
          </w:p>
        </w:tc>
      </w:tr>
      <w:tr w:rsidR="000E4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</w:tcPr>
          <w:p w:rsidR="000E4B4F" w:rsidRDefault="000E4B4F"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right w:val="nil"/>
            </w:tcBorders>
            <w:vAlign w:val="center"/>
          </w:tcPr>
          <w:p w:rsidR="000E4B4F" w:rsidRDefault="000E4B4F">
            <w:r>
              <w:t>1</w:t>
            </w: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 w:rsidR="000E4B4F" w:rsidRDefault="000E4B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0E4B4F" w:rsidRDefault="000E4B4F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0E4B4F" w:rsidRDefault="000E4B4F">
            <w:r>
              <w:rPr>
                <w:rFonts w:hint="eastAsia"/>
              </w:rPr>
              <w:t xml:space="preserve">　</w:t>
            </w:r>
          </w:p>
        </w:tc>
      </w:tr>
      <w:tr w:rsidR="000E4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</w:tcPr>
          <w:p w:rsidR="000E4B4F" w:rsidRDefault="000E4B4F"/>
        </w:tc>
        <w:tc>
          <w:tcPr>
            <w:tcW w:w="307" w:type="dxa"/>
            <w:vMerge/>
            <w:tcBorders>
              <w:right w:val="nil"/>
            </w:tcBorders>
            <w:vAlign w:val="center"/>
          </w:tcPr>
          <w:p w:rsidR="000E4B4F" w:rsidRDefault="000E4B4F"/>
        </w:tc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0E4B4F" w:rsidRDefault="000E4B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460" w:type="dxa"/>
            <w:tcBorders>
              <w:top w:val="nil"/>
              <w:bottom w:val="nil"/>
            </w:tcBorders>
            <w:vAlign w:val="center"/>
          </w:tcPr>
          <w:p w:rsidR="000E4B4F" w:rsidRDefault="000E4B4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0E4B4F" w:rsidRDefault="000E4B4F"/>
        </w:tc>
      </w:tr>
      <w:tr w:rsidR="000E4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</w:tcPr>
          <w:p w:rsidR="000E4B4F" w:rsidRDefault="000E4B4F"/>
        </w:tc>
        <w:tc>
          <w:tcPr>
            <w:tcW w:w="307" w:type="dxa"/>
            <w:vMerge w:val="restart"/>
            <w:tcBorders>
              <w:right w:val="nil"/>
            </w:tcBorders>
            <w:vAlign w:val="center"/>
          </w:tcPr>
          <w:p w:rsidR="000E4B4F" w:rsidRDefault="000E4B4F">
            <w:r>
              <w:t>2</w:t>
            </w: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 w:rsidR="000E4B4F" w:rsidRDefault="000E4B4F">
            <w:pPr>
              <w:jc w:val="distribute"/>
            </w:pPr>
            <w:r>
              <w:rPr>
                <w:rFonts w:hint="eastAsia"/>
              </w:rPr>
              <w:t>工事監理者資格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0E4B4F" w:rsidRDefault="000E4B4F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登録第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0E4B4F" w:rsidRDefault="000E4B4F"/>
        </w:tc>
      </w:tr>
      <w:tr w:rsidR="000E4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</w:tcPr>
          <w:p w:rsidR="000E4B4F" w:rsidRDefault="000E4B4F"/>
        </w:tc>
        <w:tc>
          <w:tcPr>
            <w:tcW w:w="307" w:type="dxa"/>
            <w:vMerge/>
            <w:tcBorders>
              <w:right w:val="nil"/>
            </w:tcBorders>
            <w:vAlign w:val="center"/>
          </w:tcPr>
          <w:p w:rsidR="000E4B4F" w:rsidRDefault="000E4B4F"/>
        </w:tc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0E4B4F" w:rsidRDefault="000E4B4F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5460" w:type="dxa"/>
            <w:tcBorders>
              <w:top w:val="nil"/>
              <w:bottom w:val="nil"/>
            </w:tcBorders>
            <w:vAlign w:val="center"/>
          </w:tcPr>
          <w:p w:rsidR="000E4B4F" w:rsidRDefault="000E4B4F">
            <w:r>
              <w:rPr>
                <w:rFonts w:hint="eastAsia"/>
              </w:rPr>
              <w:t xml:space="preserve">　　　　　　　　　　　　　　電話　　　　番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0E4B4F" w:rsidRDefault="000E4B4F"/>
        </w:tc>
      </w:tr>
      <w:tr w:rsidR="000E4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</w:tcPr>
          <w:p w:rsidR="000E4B4F" w:rsidRDefault="000E4B4F"/>
        </w:tc>
        <w:tc>
          <w:tcPr>
            <w:tcW w:w="307" w:type="dxa"/>
            <w:vMerge/>
            <w:tcBorders>
              <w:right w:val="nil"/>
            </w:tcBorders>
            <w:vAlign w:val="center"/>
          </w:tcPr>
          <w:p w:rsidR="000E4B4F" w:rsidRDefault="000E4B4F"/>
        </w:tc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0E4B4F" w:rsidRDefault="000E4B4F">
            <w:pPr>
              <w:jc w:val="distribute"/>
            </w:pPr>
            <w:r>
              <w:rPr>
                <w:rFonts w:hint="eastAsia"/>
              </w:rPr>
              <w:t>建築士事務所</w:t>
            </w:r>
          </w:p>
        </w:tc>
        <w:tc>
          <w:tcPr>
            <w:tcW w:w="5460" w:type="dxa"/>
            <w:tcBorders>
              <w:top w:val="nil"/>
              <w:bottom w:val="nil"/>
            </w:tcBorders>
            <w:vAlign w:val="center"/>
          </w:tcPr>
          <w:p w:rsidR="000E4B4F" w:rsidRDefault="000E4B4F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0E4B4F" w:rsidRDefault="000E4B4F"/>
        </w:tc>
      </w:tr>
      <w:tr w:rsidR="000E4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</w:tcPr>
          <w:p w:rsidR="000E4B4F" w:rsidRDefault="000E4B4F"/>
        </w:tc>
        <w:tc>
          <w:tcPr>
            <w:tcW w:w="307" w:type="dxa"/>
            <w:vMerge w:val="restart"/>
            <w:tcBorders>
              <w:right w:val="nil"/>
            </w:tcBorders>
            <w:vAlign w:val="center"/>
          </w:tcPr>
          <w:p w:rsidR="000E4B4F" w:rsidRDefault="000E4B4F">
            <w:r>
              <w:t>3</w:t>
            </w:r>
          </w:p>
        </w:tc>
        <w:tc>
          <w:tcPr>
            <w:tcW w:w="2310" w:type="dxa"/>
            <w:tcBorders>
              <w:left w:val="nil"/>
              <w:bottom w:val="nil"/>
            </w:tcBorders>
            <w:vAlign w:val="center"/>
          </w:tcPr>
          <w:p w:rsidR="000E4B4F" w:rsidRDefault="000E4B4F">
            <w:pPr>
              <w:jc w:val="distribute"/>
            </w:pPr>
            <w:r>
              <w:rPr>
                <w:rFonts w:hint="eastAsia"/>
              </w:rPr>
              <w:t>変更前工事監理者資格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0E4B4F" w:rsidRDefault="000E4B4F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建築士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登録第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0E4B4F" w:rsidRDefault="000E4B4F"/>
        </w:tc>
      </w:tr>
      <w:tr w:rsidR="000E4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</w:tcPr>
          <w:p w:rsidR="000E4B4F" w:rsidRDefault="000E4B4F"/>
        </w:tc>
        <w:tc>
          <w:tcPr>
            <w:tcW w:w="307" w:type="dxa"/>
            <w:vMerge/>
            <w:tcBorders>
              <w:right w:val="nil"/>
            </w:tcBorders>
            <w:vAlign w:val="center"/>
          </w:tcPr>
          <w:p w:rsidR="000E4B4F" w:rsidRDefault="000E4B4F"/>
        </w:tc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0E4B4F" w:rsidRDefault="000E4B4F">
            <w:pPr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5460" w:type="dxa"/>
            <w:tcBorders>
              <w:top w:val="nil"/>
              <w:bottom w:val="nil"/>
            </w:tcBorders>
            <w:vAlign w:val="center"/>
          </w:tcPr>
          <w:p w:rsidR="000E4B4F" w:rsidRDefault="000E4B4F">
            <w:r>
              <w:rPr>
                <w:rFonts w:hint="eastAsia"/>
              </w:rPr>
              <w:t xml:space="preserve">　　　　　　　　　　　　　　電話　　　　番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0E4B4F" w:rsidRDefault="000E4B4F"/>
        </w:tc>
      </w:tr>
      <w:tr w:rsidR="000E4B4F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</w:tcBorders>
          </w:tcPr>
          <w:p w:rsidR="000E4B4F" w:rsidRDefault="000E4B4F"/>
        </w:tc>
        <w:tc>
          <w:tcPr>
            <w:tcW w:w="307" w:type="dxa"/>
            <w:vMerge/>
            <w:tcBorders>
              <w:right w:val="nil"/>
            </w:tcBorders>
            <w:vAlign w:val="center"/>
          </w:tcPr>
          <w:p w:rsidR="000E4B4F" w:rsidRDefault="000E4B4F"/>
        </w:tc>
        <w:tc>
          <w:tcPr>
            <w:tcW w:w="2310" w:type="dxa"/>
            <w:tcBorders>
              <w:top w:val="nil"/>
              <w:left w:val="nil"/>
            </w:tcBorders>
            <w:vAlign w:val="center"/>
          </w:tcPr>
          <w:p w:rsidR="000E4B4F" w:rsidRDefault="000E4B4F">
            <w:pPr>
              <w:jc w:val="distribute"/>
            </w:pPr>
            <w:r>
              <w:rPr>
                <w:rFonts w:hint="eastAsia"/>
              </w:rPr>
              <w:t>建築士事務所</w:t>
            </w:r>
          </w:p>
        </w:tc>
        <w:tc>
          <w:tcPr>
            <w:tcW w:w="5460" w:type="dxa"/>
            <w:tcBorders>
              <w:top w:val="nil"/>
            </w:tcBorders>
            <w:vAlign w:val="center"/>
          </w:tcPr>
          <w:p w:rsidR="000E4B4F" w:rsidRDefault="000E4B4F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登録第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0E4B4F" w:rsidRDefault="000E4B4F"/>
        </w:tc>
      </w:tr>
      <w:tr w:rsidR="000E4B4F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0E4B4F" w:rsidRDefault="000E4B4F"/>
        </w:tc>
        <w:tc>
          <w:tcPr>
            <w:tcW w:w="2617" w:type="dxa"/>
            <w:gridSpan w:val="2"/>
            <w:vAlign w:val="center"/>
          </w:tcPr>
          <w:p w:rsidR="000E4B4F" w:rsidRDefault="000E4B4F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3"/>
              </w:rPr>
              <w:t>決定又は変更の期</w:t>
            </w:r>
            <w:r>
              <w:rPr>
                <w:rFonts w:hint="eastAsia"/>
              </w:rPr>
              <w:t>日</w:t>
            </w:r>
          </w:p>
        </w:tc>
        <w:tc>
          <w:tcPr>
            <w:tcW w:w="5460" w:type="dxa"/>
          </w:tcPr>
          <w:p w:rsidR="000E4B4F" w:rsidRDefault="000E4B4F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0E4B4F" w:rsidRDefault="000E4B4F"/>
        </w:tc>
      </w:tr>
      <w:tr w:rsidR="000E4B4F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8525" w:type="dxa"/>
            <w:gridSpan w:val="5"/>
            <w:tcBorders>
              <w:top w:val="nil"/>
            </w:tcBorders>
          </w:tcPr>
          <w:p w:rsidR="000E4B4F" w:rsidRDefault="000E4B4F">
            <w:r>
              <w:rPr>
                <w:rFonts w:hint="eastAsia"/>
              </w:rPr>
              <w:t xml:space="preserve">　</w:t>
            </w:r>
          </w:p>
        </w:tc>
      </w:tr>
    </w:tbl>
    <w:p w:rsidR="000E4B4F" w:rsidRDefault="000E4B4F"/>
    <w:sectPr w:rsidR="000E4B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46B" w:rsidRDefault="00BD346B" w:rsidP="008D227F">
      <w:r>
        <w:separator/>
      </w:r>
    </w:p>
  </w:endnote>
  <w:endnote w:type="continuationSeparator" w:id="0">
    <w:p w:rsidR="00BD346B" w:rsidRDefault="00BD346B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46B" w:rsidRDefault="00BD346B" w:rsidP="008D227F">
      <w:r>
        <w:separator/>
      </w:r>
    </w:p>
  </w:footnote>
  <w:footnote w:type="continuationSeparator" w:id="0">
    <w:p w:rsidR="00BD346B" w:rsidRDefault="00BD346B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4F"/>
    <w:rsid w:val="000E4B4F"/>
    <w:rsid w:val="002E737C"/>
    <w:rsid w:val="004A014B"/>
    <w:rsid w:val="006B2257"/>
    <w:rsid w:val="008D227F"/>
    <w:rsid w:val="009B2794"/>
    <w:rsid w:val="00A378A3"/>
    <w:rsid w:val="00B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BA4BA-F2B8-4D1B-B1CB-9AF4D353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subject/>
  <dc:creator>(株)ぎょうせい</dc:creator>
  <cp:keywords/>
  <dc:description/>
  <cp:lastModifiedBy>建築指導課</cp:lastModifiedBy>
  <cp:revision>2</cp:revision>
  <dcterms:created xsi:type="dcterms:W3CDTF">2025-04-02T05:02:00Z</dcterms:created>
  <dcterms:modified xsi:type="dcterms:W3CDTF">2025-04-02T05:02:00Z</dcterms:modified>
</cp:coreProperties>
</file>